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C1" w:rsidRPr="004A69CF" w:rsidRDefault="006509C1" w:rsidP="00F548CB">
      <w:pPr>
        <w:spacing w:line="240" w:lineRule="auto"/>
        <w:ind w:left="6237"/>
        <w:jc w:val="right"/>
        <w:rPr>
          <w:rFonts w:ascii="Times New Roman" w:hAnsi="Times New Roman"/>
          <w:b/>
          <w:sz w:val="24"/>
          <w:szCs w:val="24"/>
        </w:rPr>
      </w:pPr>
      <w:r w:rsidRPr="004A69CF">
        <w:rPr>
          <w:rFonts w:ascii="Times New Roman" w:hAnsi="Times New Roman"/>
          <w:b/>
          <w:sz w:val="24"/>
          <w:szCs w:val="24"/>
        </w:rPr>
        <w:t>Al Dirigente Scolastico</w:t>
      </w:r>
    </w:p>
    <w:p w:rsidR="006509C1" w:rsidRPr="004A69CF" w:rsidRDefault="006509C1" w:rsidP="00F548C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A69CF">
        <w:rPr>
          <w:rFonts w:ascii="Times New Roman" w:hAnsi="Times New Roman"/>
          <w:b/>
          <w:sz w:val="24"/>
          <w:szCs w:val="24"/>
        </w:rPr>
        <w:t>Istituto Comprensivo di MINERBIO</w:t>
      </w:r>
    </w:p>
    <w:p w:rsidR="006509C1" w:rsidRPr="00930214" w:rsidRDefault="006509C1">
      <w:pPr>
        <w:rPr>
          <w:rFonts w:ascii="Times New Roman" w:hAnsi="Times New Roman"/>
          <w:b/>
          <w:sz w:val="16"/>
          <w:szCs w:val="16"/>
        </w:rPr>
      </w:pPr>
    </w:p>
    <w:p w:rsidR="006509C1" w:rsidRPr="004A69CF" w:rsidRDefault="006509C1">
      <w:pPr>
        <w:rPr>
          <w:rFonts w:ascii="Times New Roman" w:hAnsi="Times New Roman"/>
          <w:b/>
        </w:rPr>
      </w:pPr>
      <w:r w:rsidRPr="004A69CF">
        <w:rPr>
          <w:rFonts w:ascii="Times New Roman" w:hAnsi="Times New Roman"/>
          <w:b/>
          <w:sz w:val="24"/>
          <w:szCs w:val="24"/>
        </w:rPr>
        <w:t>OGGETTO:</w:t>
      </w:r>
      <w:r w:rsidRPr="004A69CF">
        <w:rPr>
          <w:rFonts w:ascii="Times New Roman" w:hAnsi="Times New Roman"/>
          <w:b/>
        </w:rPr>
        <w:t xml:space="preserve"> Consegna documenti medici per l’integrazione in attuazione delle disposizioni di legge.</w:t>
      </w:r>
    </w:p>
    <w:p w:rsidR="006509C1" w:rsidRPr="004A69CF" w:rsidRDefault="006509C1" w:rsidP="008F12A2">
      <w:pPr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</w:rPr>
        <w:t xml:space="preserve">Il/La sottoscritto/a genitore </w:t>
      </w:r>
      <w:r w:rsidRPr="00F548CB">
        <w:rPr>
          <w:rFonts w:ascii="Times New Roman" w:hAnsi="Times New Roman"/>
          <w:b/>
        </w:rPr>
        <w:t>dell’alunno/a</w:t>
      </w:r>
      <w:r w:rsidRPr="004A69CF">
        <w:rPr>
          <w:rFonts w:ascii="Times New Roman" w:hAnsi="Times New Roman"/>
        </w:rPr>
        <w:t xml:space="preserve"> _____________________________________________________ iscritto/frequentante la scuola ____________________________________ classe_______ sezione _______</w:t>
      </w:r>
    </w:p>
    <w:p w:rsidR="006509C1" w:rsidRPr="00F548CB" w:rsidRDefault="006509C1" w:rsidP="008F12A2">
      <w:pPr>
        <w:jc w:val="both"/>
        <w:rPr>
          <w:rFonts w:ascii="Times New Roman" w:hAnsi="Times New Roman"/>
        </w:rPr>
      </w:pPr>
      <w:r w:rsidRPr="00F548CB">
        <w:rPr>
          <w:rFonts w:ascii="Times New Roman" w:hAnsi="Times New Roman"/>
        </w:rPr>
        <w:t xml:space="preserve">consegna  in  attuazione delle disposizioni di legge i seguenti documenti: 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F548CB">
        <w:rPr>
          <w:rFonts w:ascii="Times New Roman" w:hAnsi="Times New Roman"/>
          <w:b/>
          <w:sz w:val="24"/>
          <w:szCs w:val="24"/>
        </w:rPr>
        <w:sym w:font="Wingdings 2" w:char="F02A"/>
      </w:r>
      <w:r w:rsidRPr="00F548CB">
        <w:rPr>
          <w:rFonts w:ascii="Times New Roman" w:hAnsi="Times New Roman"/>
          <w:b/>
        </w:rPr>
        <w:t xml:space="preserve"> </w:t>
      </w:r>
      <w:r w:rsidRPr="004A69CF">
        <w:rPr>
          <w:rFonts w:ascii="Times New Roman" w:hAnsi="Times New Roman"/>
        </w:rPr>
        <w:t>Certificato per  l’Integrazione Scolastica ai sensi art. 3 – Legge 104/92;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  <w:b/>
          <w:sz w:val="24"/>
          <w:szCs w:val="24"/>
        </w:rPr>
        <w:sym w:font="Wingdings 2" w:char="F02A"/>
      </w:r>
      <w:r w:rsidRPr="004A69CF">
        <w:rPr>
          <w:rFonts w:ascii="Times New Roman" w:hAnsi="Times New Roman"/>
          <w:b/>
          <w:sz w:val="24"/>
          <w:szCs w:val="24"/>
        </w:rPr>
        <w:t xml:space="preserve"> </w:t>
      </w:r>
      <w:r w:rsidRPr="004A69CF">
        <w:rPr>
          <w:rFonts w:ascii="Times New Roman" w:hAnsi="Times New Roman"/>
        </w:rPr>
        <w:t>Diagnosi Funzionale ai sensi art. 3 legge 104/92;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  <w:b/>
          <w:sz w:val="24"/>
          <w:szCs w:val="24"/>
        </w:rPr>
        <w:sym w:font="Wingdings 2" w:char="F02A"/>
      </w:r>
      <w:r w:rsidRPr="004A69CF">
        <w:rPr>
          <w:rFonts w:ascii="Times New Roman" w:hAnsi="Times New Roman"/>
        </w:rPr>
        <w:t xml:space="preserve"> Verbale della Commissione Medica per l’accertamento dell’handicap (INPS);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  <w:b/>
          <w:sz w:val="24"/>
          <w:szCs w:val="24"/>
        </w:rPr>
        <w:sym w:font="Wingdings 2" w:char="F02A"/>
      </w:r>
      <w:r w:rsidRPr="004A69CF">
        <w:rPr>
          <w:rFonts w:ascii="Times New Roman" w:hAnsi="Times New Roman"/>
          <w:b/>
          <w:sz w:val="24"/>
          <w:szCs w:val="24"/>
        </w:rPr>
        <w:t xml:space="preserve"> </w:t>
      </w:r>
      <w:r w:rsidRPr="004A69CF">
        <w:rPr>
          <w:rFonts w:ascii="Times New Roman" w:hAnsi="Times New Roman"/>
        </w:rPr>
        <w:t xml:space="preserve">Certificazione del medico di base per alunni con sindrome di Down (trisomia  21), solo con codici ICD10: 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</w:rPr>
        <w:t xml:space="preserve">    Q90, Q90.1, Q90.2 e Q90.9 ai sensi della nota MIUR  n. 4902 del 19/9/2013;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  <w:b/>
          <w:sz w:val="24"/>
          <w:szCs w:val="24"/>
        </w:rPr>
        <w:sym w:font="Wingdings 2" w:char="F02A"/>
      </w:r>
      <w:r w:rsidRPr="004A69CF">
        <w:rPr>
          <w:rFonts w:ascii="Times New Roman" w:hAnsi="Times New Roman"/>
        </w:rPr>
        <w:t xml:space="preserve"> Segnalazione clinica di Disturbo Specifico dell’Apprendimento (Legge 170/2010 e DM 5669 del 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</w:rPr>
        <w:t xml:space="preserve">    12/7/2011);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  <w:b/>
          <w:sz w:val="24"/>
          <w:szCs w:val="24"/>
        </w:rPr>
        <w:sym w:font="Wingdings 2" w:char="F02A"/>
      </w:r>
      <w:r w:rsidRPr="004A69CF">
        <w:rPr>
          <w:rFonts w:ascii="Times New Roman" w:hAnsi="Times New Roman"/>
        </w:rPr>
        <w:t xml:space="preserve"> Segnalazione di Bisogno Educativo Speciale (Direttiva Ministeriale MIUR 27/12/2012, CM 8 prot. 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</w:rPr>
        <w:t xml:space="preserve">    561/2013, nota 6721 del 29/5/2013, CM 2563 del 22/11/2013);</w:t>
      </w: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</w:rPr>
      </w:pPr>
    </w:p>
    <w:p w:rsidR="006509C1" w:rsidRPr="004A69CF" w:rsidRDefault="006509C1" w:rsidP="008F12A2">
      <w:pPr>
        <w:spacing w:after="0"/>
        <w:jc w:val="both"/>
        <w:rPr>
          <w:rFonts w:ascii="Times New Roman" w:hAnsi="Times New Roman"/>
          <w:b/>
          <w:sz w:val="24"/>
        </w:rPr>
      </w:pPr>
      <w:r w:rsidRPr="004A69CF">
        <w:rPr>
          <w:rFonts w:ascii="Times New Roman" w:hAnsi="Times New Roman"/>
          <w:b/>
          <w:sz w:val="24"/>
          <w:szCs w:val="24"/>
        </w:rPr>
        <w:sym w:font="Wingdings 2" w:char="F02A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69CF">
        <w:rPr>
          <w:rFonts w:ascii="Times New Roman" w:hAnsi="Times New Roman"/>
        </w:rPr>
        <w:t>Altro ________________________________________________________________________________</w:t>
      </w:r>
      <w:r w:rsidRPr="004A69CF">
        <w:rPr>
          <w:rFonts w:ascii="Times New Roman" w:hAnsi="Times New Roman"/>
        </w:rPr>
        <w:br/>
        <w:t>_______________________________________________________________________________________</w:t>
      </w:r>
      <w:r w:rsidRPr="004A69CF">
        <w:rPr>
          <w:rFonts w:ascii="Times New Roman" w:hAnsi="Times New Roman"/>
        </w:rPr>
        <w:br/>
      </w:r>
    </w:p>
    <w:p w:rsidR="006509C1" w:rsidRDefault="006509C1" w:rsidP="008F12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ottemperanza alla legislazione vigente (art. 13 Legge 128/2013) e nel rispetto delle norme sulla privacy e la salvaguardia dei dati sensibili, il/la sottoscritto/a genitore:</w:t>
      </w:r>
    </w:p>
    <w:p w:rsidR="006509C1" w:rsidRPr="00930214" w:rsidRDefault="006509C1" w:rsidP="008F12A2">
      <w:pPr>
        <w:spacing w:after="0"/>
        <w:jc w:val="both"/>
        <w:rPr>
          <w:rFonts w:ascii="Times New Roman" w:hAnsi="Times New Roman"/>
        </w:rPr>
      </w:pPr>
    </w:p>
    <w:p w:rsidR="006509C1" w:rsidRPr="00F548CB" w:rsidRDefault="006509C1" w:rsidP="00F548CB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F548CB">
        <w:rPr>
          <w:rFonts w:ascii="Times New Roman" w:hAnsi="Times New Roman"/>
          <w:b/>
          <w:sz w:val="24"/>
          <w:szCs w:val="24"/>
        </w:rPr>
        <w:sym w:font="Wingdings 2" w:char="F02A"/>
      </w:r>
      <w:r w:rsidRPr="00F548CB">
        <w:rPr>
          <w:rFonts w:ascii="Times New Roman" w:hAnsi="Times New Roman"/>
          <w:b/>
          <w:sz w:val="24"/>
          <w:szCs w:val="24"/>
        </w:rPr>
        <w:t xml:space="preserve"> Acconsente alla registrazione di tutti i dati relativi alla disabilità dell’alunno nel portale dei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48CB">
        <w:rPr>
          <w:rFonts w:ascii="Times New Roman" w:hAnsi="Times New Roman"/>
          <w:b/>
          <w:sz w:val="24"/>
          <w:szCs w:val="24"/>
        </w:rPr>
        <w:t>servizi SIDI messo a disposizione dal MIUR per la creazione di un fascicolo riservato.</w:t>
      </w:r>
    </w:p>
    <w:p w:rsidR="006509C1" w:rsidRPr="00F548CB" w:rsidRDefault="006509C1" w:rsidP="008F12A2">
      <w:pPr>
        <w:jc w:val="both"/>
        <w:rPr>
          <w:rFonts w:ascii="Times New Roman" w:hAnsi="Times New Roman"/>
          <w:b/>
          <w:sz w:val="24"/>
          <w:szCs w:val="24"/>
        </w:rPr>
      </w:pPr>
      <w:r w:rsidRPr="00F548CB">
        <w:rPr>
          <w:rFonts w:ascii="Times New Roman" w:hAnsi="Times New Roman"/>
          <w:b/>
          <w:sz w:val="24"/>
          <w:szCs w:val="24"/>
        </w:rPr>
        <w:sym w:font="Wingdings 2" w:char="F02A"/>
      </w:r>
      <w:r w:rsidRPr="00F548CB">
        <w:rPr>
          <w:rFonts w:ascii="Times New Roman" w:hAnsi="Times New Roman"/>
          <w:sz w:val="24"/>
          <w:szCs w:val="24"/>
        </w:rPr>
        <w:t xml:space="preserve"> </w:t>
      </w:r>
      <w:r w:rsidRPr="00F548CB">
        <w:rPr>
          <w:rFonts w:ascii="Times New Roman" w:hAnsi="Times New Roman"/>
          <w:b/>
          <w:sz w:val="24"/>
          <w:szCs w:val="24"/>
        </w:rPr>
        <w:t>Acconsente alla trasmissione della documentazione ai successivi gradi scolastici.</w:t>
      </w:r>
      <w:bookmarkStart w:id="0" w:name="_GoBack"/>
      <w:bookmarkEnd w:id="0"/>
    </w:p>
    <w:p w:rsidR="006509C1" w:rsidRPr="00F548CB" w:rsidRDefault="006509C1" w:rsidP="00930214">
      <w:pPr>
        <w:spacing w:after="0"/>
        <w:jc w:val="both"/>
        <w:rPr>
          <w:rFonts w:ascii="Times New Roman" w:hAnsi="Times New Roman"/>
        </w:rPr>
      </w:pPr>
      <w:r w:rsidRPr="00F548CB">
        <w:rPr>
          <w:rFonts w:ascii="Times New Roman" w:hAnsi="Times New Roman"/>
        </w:rPr>
        <w:t>Il/La sottoscritto/a genitore che presenta la suddetta documentazione all’Istituzione scolastica si impegna a comunicare per iscritto al Dirigente Scolastico, dal momento in cui ne viene a conoscenza, ogni possibile variazione.</w:t>
      </w:r>
    </w:p>
    <w:p w:rsidR="006509C1" w:rsidRPr="00930214" w:rsidRDefault="006509C1" w:rsidP="008F12A2">
      <w:pPr>
        <w:jc w:val="both"/>
        <w:rPr>
          <w:rFonts w:ascii="Times New Roman" w:hAnsi="Times New Roman"/>
          <w:sz w:val="16"/>
          <w:szCs w:val="16"/>
        </w:rPr>
      </w:pPr>
    </w:p>
    <w:p w:rsidR="006509C1" w:rsidRPr="00F548CB" w:rsidRDefault="006509C1" w:rsidP="008F12A2">
      <w:pPr>
        <w:jc w:val="both"/>
        <w:rPr>
          <w:rFonts w:ascii="Times New Roman" w:hAnsi="Times New Roman"/>
          <w:sz w:val="24"/>
          <w:szCs w:val="24"/>
        </w:rPr>
      </w:pPr>
      <w:r w:rsidRPr="004A69CF">
        <w:rPr>
          <w:rFonts w:ascii="Times New Roman" w:hAnsi="Times New Roman"/>
        </w:rPr>
        <w:t>Data _____________________</w:t>
      </w:r>
    </w:p>
    <w:p w:rsidR="006509C1" w:rsidRPr="004A69CF" w:rsidRDefault="006509C1" w:rsidP="008F12A2">
      <w:pPr>
        <w:ind w:left="7080"/>
        <w:jc w:val="both"/>
        <w:rPr>
          <w:rFonts w:ascii="Times New Roman" w:hAnsi="Times New Roman"/>
        </w:rPr>
      </w:pPr>
      <w:r w:rsidRPr="00F548CB">
        <w:rPr>
          <w:rFonts w:ascii="Times New Roman" w:hAnsi="Times New Roman"/>
          <w:sz w:val="24"/>
          <w:szCs w:val="24"/>
        </w:rPr>
        <w:t xml:space="preserve">    Firma</w:t>
      </w:r>
    </w:p>
    <w:p w:rsidR="006509C1" w:rsidRPr="004A69CF" w:rsidRDefault="006509C1" w:rsidP="008F12A2">
      <w:pPr>
        <w:ind w:left="5664"/>
        <w:jc w:val="both"/>
        <w:rPr>
          <w:rFonts w:ascii="Times New Roman" w:hAnsi="Times New Roman"/>
        </w:rPr>
      </w:pPr>
      <w:r w:rsidRPr="004A69CF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</w:t>
      </w:r>
      <w:r w:rsidRPr="004A69CF">
        <w:rPr>
          <w:rFonts w:ascii="Times New Roman" w:hAnsi="Times New Roman"/>
        </w:rPr>
        <w:t>_____________</w:t>
      </w:r>
    </w:p>
    <w:p w:rsidR="006509C1" w:rsidRPr="004A69CF" w:rsidRDefault="006509C1" w:rsidP="008F12A2">
      <w:pPr>
        <w:jc w:val="both"/>
        <w:rPr>
          <w:rFonts w:ascii="Times New Roman" w:hAnsi="Times New Roman"/>
          <w:i/>
          <w:sz w:val="20"/>
        </w:rPr>
      </w:pPr>
    </w:p>
    <w:sectPr w:rsidR="006509C1" w:rsidRPr="004A69CF" w:rsidSect="008F2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78A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3C7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907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026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96C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0032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CE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561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64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E28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7D"/>
    <w:rsid w:val="0008152D"/>
    <w:rsid w:val="001041AB"/>
    <w:rsid w:val="00162742"/>
    <w:rsid w:val="00250930"/>
    <w:rsid w:val="00265E99"/>
    <w:rsid w:val="002E04D8"/>
    <w:rsid w:val="002F045A"/>
    <w:rsid w:val="00306515"/>
    <w:rsid w:val="003119B3"/>
    <w:rsid w:val="003A1720"/>
    <w:rsid w:val="004A69CF"/>
    <w:rsid w:val="004E51D4"/>
    <w:rsid w:val="00515C5E"/>
    <w:rsid w:val="00553D6A"/>
    <w:rsid w:val="0064669F"/>
    <w:rsid w:val="006509C1"/>
    <w:rsid w:val="006550E5"/>
    <w:rsid w:val="00665B3C"/>
    <w:rsid w:val="00772C80"/>
    <w:rsid w:val="007E40BE"/>
    <w:rsid w:val="008659B0"/>
    <w:rsid w:val="008B5480"/>
    <w:rsid w:val="008F12A2"/>
    <w:rsid w:val="008F2045"/>
    <w:rsid w:val="00930214"/>
    <w:rsid w:val="0096746C"/>
    <w:rsid w:val="00A41A82"/>
    <w:rsid w:val="00B35307"/>
    <w:rsid w:val="00C8366B"/>
    <w:rsid w:val="00C91E7D"/>
    <w:rsid w:val="00D40D03"/>
    <w:rsid w:val="00DB3F5B"/>
    <w:rsid w:val="00E55AC6"/>
    <w:rsid w:val="00EF0649"/>
    <w:rsid w:val="00EF5535"/>
    <w:rsid w:val="00F5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4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1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1D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Administrator</dc:creator>
  <cp:keywords/>
  <dc:description/>
  <cp:lastModifiedBy>Utente</cp:lastModifiedBy>
  <cp:revision>2</cp:revision>
  <cp:lastPrinted>2018-01-24T09:07:00Z</cp:lastPrinted>
  <dcterms:created xsi:type="dcterms:W3CDTF">2018-01-24T09:17:00Z</dcterms:created>
  <dcterms:modified xsi:type="dcterms:W3CDTF">2018-01-24T09:17:00Z</dcterms:modified>
</cp:coreProperties>
</file>